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FD84" w14:textId="77777777" w:rsidR="009925C1" w:rsidRPr="009E09E4" w:rsidRDefault="00591006" w:rsidP="009925C1">
      <w:pPr>
        <w:pStyle w:val="NormalParagraph"/>
        <w:spacing w:after="0" w:line="240" w:lineRule="auto"/>
        <w:jc w:val="right"/>
        <w:rPr>
          <w:rFonts w:ascii="Open Sans" w:hAnsi="Open Sans" w:cs="Open Sans"/>
          <w:color w:val="000000" w:themeColor="text1"/>
          <w:szCs w:val="24"/>
          <w:u w:val="single"/>
        </w:rPr>
      </w:pPr>
      <w:r w:rsidRPr="009E09E4">
        <w:rPr>
          <w:rFonts w:ascii="Open Sans" w:hAnsi="Open Sans" w:cs="Open Sans"/>
          <w:b/>
          <w:bCs/>
          <w:noProof/>
          <w:color w:val="auto"/>
          <w:sz w:val="44"/>
          <w:szCs w:val="44"/>
        </w:rPr>
        <w:drawing>
          <wp:anchor distT="0" distB="0" distL="114300" distR="114300" simplePos="0" relativeHeight="251659776" behindDoc="0" locked="0" layoutInCell="1" allowOverlap="1" wp14:anchorId="23E1477E" wp14:editId="7E701345">
            <wp:simplePos x="0" y="0"/>
            <wp:positionH relativeFrom="margin">
              <wp:posOffset>-40764</wp:posOffset>
            </wp:positionH>
            <wp:positionV relativeFrom="paragraph">
              <wp:posOffset>-875943</wp:posOffset>
            </wp:positionV>
            <wp:extent cx="830162" cy="830162"/>
            <wp:effectExtent l="0" t="0" r="8255" b="8255"/>
            <wp:wrapNone/>
            <wp:docPr id="5107694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6946" name="Picture 1" descr="A blue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62" cy="830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3A1CB" w14:textId="77777777" w:rsidR="009E09E4" w:rsidRPr="009E09E4" w:rsidRDefault="009E09E4" w:rsidP="00901B69">
      <w:pPr>
        <w:pStyle w:val="Heading1"/>
        <w:spacing w:before="0"/>
        <w:jc w:val="center"/>
        <w:rPr>
          <w:rFonts w:ascii="Open Sans" w:hAnsi="Open Sans" w:cs="Open Sans"/>
          <w:color w:val="1482C6"/>
        </w:rPr>
      </w:pPr>
      <w:r w:rsidRPr="009E09E4">
        <w:rPr>
          <w:rFonts w:ascii="Open Sans" w:hAnsi="Open Sans" w:cs="Open Sans"/>
          <w:color w:val="1482C6"/>
        </w:rPr>
        <w:t>Code of Conduct Complaint</w:t>
      </w:r>
      <w:r w:rsidR="008A0D30">
        <w:rPr>
          <w:rFonts w:ascii="Open Sans" w:hAnsi="Open Sans" w:cs="Open Sans"/>
          <w:color w:val="1482C6"/>
        </w:rPr>
        <w:t xml:space="preserve"> Form</w:t>
      </w:r>
    </w:p>
    <w:p w14:paraId="0A42D7DE" w14:textId="77777777" w:rsidR="009E09E4" w:rsidRDefault="00901B69" w:rsidP="00F820B9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Complaints to the Ethics Commissioner are confidential except as provided under the Code of Conduct.</w:t>
      </w:r>
      <w:r w:rsidR="00CF54FC">
        <w:rPr>
          <w:rFonts w:ascii="Open Sans" w:hAnsi="Open Sans" w:cs="Open Sans"/>
        </w:rPr>
        <w:t xml:space="preserve"> We</w:t>
      </w:r>
      <w:r w:rsidR="009E09E4" w:rsidRPr="009E09E4">
        <w:rPr>
          <w:rFonts w:ascii="Open Sans" w:hAnsi="Open Sans" w:cs="Open Sans"/>
        </w:rPr>
        <w:t xml:space="preserve"> will only disclose </w:t>
      </w:r>
      <w:r w:rsidR="008A0D30">
        <w:rPr>
          <w:rFonts w:ascii="Open Sans" w:hAnsi="Open Sans" w:cs="Open Sans"/>
        </w:rPr>
        <w:t xml:space="preserve">your </w:t>
      </w:r>
      <w:r w:rsidR="009E09E4" w:rsidRPr="009E09E4">
        <w:rPr>
          <w:rFonts w:ascii="Open Sans" w:hAnsi="Open Sans" w:cs="Open Sans"/>
        </w:rPr>
        <w:t xml:space="preserve">information </w:t>
      </w:r>
      <w:r w:rsidR="008A0D30">
        <w:rPr>
          <w:rFonts w:ascii="Open Sans" w:hAnsi="Open Sans" w:cs="Open Sans"/>
        </w:rPr>
        <w:t xml:space="preserve">as needed </w:t>
      </w:r>
      <w:r w:rsidR="009E09E4" w:rsidRPr="009E09E4">
        <w:rPr>
          <w:rFonts w:ascii="Open Sans" w:hAnsi="Open Sans" w:cs="Open Sans"/>
        </w:rPr>
        <w:t xml:space="preserve">to resolve </w:t>
      </w:r>
      <w:r w:rsidR="008A0D30">
        <w:rPr>
          <w:rFonts w:ascii="Open Sans" w:hAnsi="Open Sans" w:cs="Open Sans"/>
        </w:rPr>
        <w:t>your</w:t>
      </w:r>
      <w:r w:rsidR="009E09E4" w:rsidRPr="009E09E4">
        <w:rPr>
          <w:rFonts w:ascii="Open Sans" w:hAnsi="Open Sans" w:cs="Open Sans"/>
        </w:rPr>
        <w:t xml:space="preserve"> complaint</w:t>
      </w:r>
      <w:r w:rsidR="008A0D30">
        <w:rPr>
          <w:rFonts w:ascii="Open Sans" w:hAnsi="Open Sans" w:cs="Open Sans"/>
        </w:rPr>
        <w:t>,</w:t>
      </w:r>
      <w:r w:rsidR="009E09E4" w:rsidRPr="009E09E4">
        <w:rPr>
          <w:rFonts w:ascii="Open Sans" w:hAnsi="Open Sans" w:cs="Open Sans"/>
        </w:rPr>
        <w:t xml:space="preserve"> or as required by law.</w:t>
      </w:r>
      <w:r>
        <w:rPr>
          <w:rFonts w:ascii="Open Sans" w:hAnsi="Open Sans" w:cs="Open Sans"/>
        </w:rPr>
        <w:t xml:space="preserve"> </w:t>
      </w:r>
    </w:p>
    <w:p w14:paraId="41602183" w14:textId="77777777" w:rsidR="00F820B9" w:rsidRDefault="00F820B9" w:rsidP="00F820B9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Submit this form by emailing it to </w:t>
      </w:r>
      <w:hyperlink r:id="rId12" w:history="1">
        <w:r w:rsidRPr="009E09E4">
          <w:rPr>
            <w:rStyle w:val="Hyperlink"/>
            <w:rFonts w:ascii="Open Sans" w:hAnsi="Open Sans" w:cs="Open Sans"/>
          </w:rPr>
          <w:t>ethicscommissioner@heu-ec.ca</w:t>
        </w:r>
      </w:hyperlink>
      <w:r w:rsidRPr="009E09E4">
        <w:rPr>
          <w:rFonts w:ascii="Open Sans" w:hAnsi="Open Sans" w:cs="Open Sans"/>
        </w:rPr>
        <w:t>.</w:t>
      </w:r>
    </w:p>
    <w:p w14:paraId="1FF26B78" w14:textId="77777777" w:rsidR="00F820B9" w:rsidRPr="00CF54FC" w:rsidRDefault="00F820B9" w:rsidP="00F820B9">
      <w:pPr>
        <w:pStyle w:val="Heading2"/>
      </w:pPr>
      <w:r>
        <w:t xml:space="preserve">Your information </w:t>
      </w:r>
    </w:p>
    <w:tbl>
      <w:tblPr>
        <w:tblStyle w:val="TableGrid"/>
        <w:tblW w:w="9805" w:type="dxa"/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72"/>
        <w:gridCol w:w="7833"/>
      </w:tblGrid>
      <w:tr w:rsidR="009D335C" w:rsidRPr="009E09E4" w14:paraId="141752AC" w14:textId="77777777" w:rsidTr="009D335C">
        <w:trPr>
          <w:trHeight w:val="432"/>
        </w:trPr>
        <w:tc>
          <w:tcPr>
            <w:tcW w:w="1972" w:type="dxa"/>
          </w:tcPr>
          <w:p w14:paraId="32119C02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Name:</w:t>
            </w:r>
          </w:p>
        </w:tc>
        <w:tc>
          <w:tcPr>
            <w:tcW w:w="7833" w:type="dxa"/>
          </w:tcPr>
          <w:p w14:paraId="689AC227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</w:p>
        </w:tc>
      </w:tr>
      <w:tr w:rsidR="009D335C" w:rsidRPr="009E09E4" w14:paraId="587A5044" w14:textId="77777777" w:rsidTr="009D335C">
        <w:trPr>
          <w:trHeight w:val="432"/>
        </w:trPr>
        <w:tc>
          <w:tcPr>
            <w:tcW w:w="1972" w:type="dxa"/>
          </w:tcPr>
          <w:p w14:paraId="5DCB57AA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</w:t>
            </w:r>
            <w:r w:rsidRPr="00F820B9">
              <w:rPr>
                <w:rFonts w:ascii="Open Sans" w:hAnsi="Open Sans" w:cs="Open Sans"/>
              </w:rPr>
              <w:t>hone number:</w:t>
            </w:r>
          </w:p>
        </w:tc>
        <w:tc>
          <w:tcPr>
            <w:tcW w:w="7833" w:type="dxa"/>
          </w:tcPr>
          <w:p w14:paraId="5CEF0406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</w:p>
        </w:tc>
      </w:tr>
      <w:tr w:rsidR="009D335C" w:rsidRPr="009E09E4" w14:paraId="00B54425" w14:textId="77777777" w:rsidTr="009D335C">
        <w:trPr>
          <w:trHeight w:val="432"/>
        </w:trPr>
        <w:tc>
          <w:tcPr>
            <w:tcW w:w="1972" w:type="dxa"/>
          </w:tcPr>
          <w:p w14:paraId="676624BB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</w:t>
            </w:r>
            <w:r w:rsidRPr="00F820B9">
              <w:rPr>
                <w:rFonts w:ascii="Open Sans" w:hAnsi="Open Sans" w:cs="Open Sans"/>
              </w:rPr>
              <w:t>mail:</w:t>
            </w:r>
          </w:p>
        </w:tc>
        <w:tc>
          <w:tcPr>
            <w:tcW w:w="7833" w:type="dxa"/>
          </w:tcPr>
          <w:p w14:paraId="549C0694" w14:textId="77777777" w:rsidR="009D335C" w:rsidRPr="00F820B9" w:rsidRDefault="009D335C" w:rsidP="001360D7">
            <w:pPr>
              <w:rPr>
                <w:rFonts w:ascii="Open Sans" w:hAnsi="Open Sans" w:cs="Open Sans"/>
              </w:rPr>
            </w:pPr>
          </w:p>
        </w:tc>
      </w:tr>
    </w:tbl>
    <w:p w14:paraId="4503F3E4" w14:textId="77777777" w:rsidR="009D335C" w:rsidRPr="009D335C" w:rsidRDefault="009D335C" w:rsidP="00F820B9">
      <w:pPr>
        <w:pStyle w:val="Heading2"/>
        <w:rPr>
          <w:b w:val="0"/>
          <w:bCs w:val="0"/>
          <w:sz w:val="22"/>
          <w:szCs w:val="22"/>
        </w:rPr>
      </w:pPr>
      <w:r w:rsidRPr="009D335C">
        <w:rPr>
          <w:b w:val="0"/>
          <w:bCs w:val="0"/>
          <w:sz w:val="22"/>
          <w:szCs w:val="22"/>
        </w:rPr>
        <w:t xml:space="preserve">You are a     </w:t>
      </w:r>
      <w:sdt>
        <w:sdtPr>
          <w:rPr>
            <w:b w:val="0"/>
            <w:bCs w:val="0"/>
            <w:sz w:val="22"/>
            <w:szCs w:val="22"/>
          </w:rPr>
          <w:id w:val="4804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35C"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9D335C">
        <w:rPr>
          <w:b w:val="0"/>
          <w:bCs w:val="0"/>
          <w:sz w:val="22"/>
          <w:szCs w:val="22"/>
        </w:rPr>
        <w:t xml:space="preserve"> HEU Member     </w:t>
      </w:r>
      <w:sdt>
        <w:sdtPr>
          <w:rPr>
            <w:b w:val="0"/>
            <w:bCs w:val="0"/>
            <w:sz w:val="22"/>
            <w:szCs w:val="22"/>
          </w:rPr>
          <w:id w:val="44974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35C"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9D335C">
        <w:rPr>
          <w:b w:val="0"/>
          <w:bCs w:val="0"/>
          <w:sz w:val="22"/>
          <w:szCs w:val="22"/>
        </w:rPr>
        <w:t xml:space="preserve"> HEU Employee     </w:t>
      </w:r>
      <w:sdt>
        <w:sdtPr>
          <w:rPr>
            <w:b w:val="0"/>
            <w:bCs w:val="0"/>
            <w:sz w:val="22"/>
            <w:szCs w:val="22"/>
          </w:rPr>
          <w:id w:val="-170091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35C"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9D335C">
        <w:rPr>
          <w:b w:val="0"/>
          <w:bCs w:val="0"/>
          <w:sz w:val="22"/>
          <w:szCs w:val="22"/>
        </w:rPr>
        <w:t xml:space="preserve"> PE Member     </w:t>
      </w:r>
      <w:sdt>
        <w:sdtPr>
          <w:rPr>
            <w:b w:val="0"/>
            <w:bCs w:val="0"/>
            <w:sz w:val="22"/>
            <w:szCs w:val="22"/>
          </w:rPr>
          <w:id w:val="-111729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335C">
            <w:rPr>
              <w:rFonts w:ascii="MS Gothic" w:eastAsia="MS Gothic" w:hAnsi="MS Gothic" w:hint="eastAsia"/>
              <w:b w:val="0"/>
              <w:bCs w:val="0"/>
              <w:sz w:val="22"/>
              <w:szCs w:val="22"/>
            </w:rPr>
            <w:t>☐</w:t>
          </w:r>
        </w:sdtContent>
      </w:sdt>
      <w:r w:rsidRPr="009D335C">
        <w:rPr>
          <w:b w:val="0"/>
          <w:bCs w:val="0"/>
          <w:sz w:val="22"/>
          <w:szCs w:val="22"/>
        </w:rPr>
        <w:t xml:space="preserve"> PE Alternate</w:t>
      </w:r>
    </w:p>
    <w:p w14:paraId="43B0515D" w14:textId="77777777" w:rsidR="00F820B9" w:rsidRPr="00F820B9" w:rsidRDefault="00F820B9" w:rsidP="00F820B9">
      <w:pPr>
        <w:pStyle w:val="Heading2"/>
      </w:pPr>
      <w:r w:rsidRPr="00F820B9">
        <w:t xml:space="preserve">Which PE Member(s) or Alternate(s) are you complaining about?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820B9" w14:paraId="4CDA2AA9" w14:textId="77777777" w:rsidTr="00F820B9">
        <w:tc>
          <w:tcPr>
            <w:tcW w:w="9782" w:type="dxa"/>
          </w:tcPr>
          <w:p w14:paraId="5E2E326D" w14:textId="77777777" w:rsidR="00F820B9" w:rsidRDefault="00F820B9" w:rsidP="00CF54FC">
            <w:pPr>
              <w:pStyle w:val="Heading2"/>
            </w:pPr>
          </w:p>
          <w:p w14:paraId="2D51710A" w14:textId="77777777" w:rsidR="00F820B9" w:rsidRDefault="00F820B9" w:rsidP="00F820B9"/>
          <w:p w14:paraId="286A66A0" w14:textId="77777777" w:rsidR="00F820B9" w:rsidRDefault="00F820B9" w:rsidP="00F820B9"/>
          <w:p w14:paraId="14EFC160" w14:textId="77777777" w:rsidR="00F820B9" w:rsidRPr="00F820B9" w:rsidRDefault="00F820B9" w:rsidP="00F820B9"/>
        </w:tc>
      </w:tr>
    </w:tbl>
    <w:p w14:paraId="68A3645E" w14:textId="77777777" w:rsidR="009E09E4" w:rsidRPr="00CF54FC" w:rsidRDefault="005F2DC5" w:rsidP="00CF54FC">
      <w:pPr>
        <w:pStyle w:val="Heading2"/>
      </w:pPr>
      <w:r w:rsidRPr="00CF54FC">
        <w:t>What happened?  (Say exactly w</w:t>
      </w:r>
      <w:r w:rsidR="00F820B9">
        <w:t xml:space="preserve">ho did what, and why you think it’s </w:t>
      </w:r>
      <w:r w:rsidRPr="00CF54FC">
        <w:t xml:space="preserve">a problem)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16270B" w14:paraId="6373EED5" w14:textId="77777777" w:rsidTr="0016270B">
        <w:tc>
          <w:tcPr>
            <w:tcW w:w="9782" w:type="dxa"/>
          </w:tcPr>
          <w:p w14:paraId="5F4E5538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5B2834D6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307FDA5F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33E9462E" w14:textId="77777777" w:rsidR="00F820B9" w:rsidRDefault="00F820B9" w:rsidP="0016270B">
            <w:pPr>
              <w:rPr>
                <w:rFonts w:ascii="Open Sans" w:hAnsi="Open Sans" w:cs="Open Sans"/>
              </w:rPr>
            </w:pPr>
          </w:p>
          <w:p w14:paraId="17361A1F" w14:textId="77777777" w:rsidR="00F820B9" w:rsidRDefault="00F820B9" w:rsidP="0016270B">
            <w:pPr>
              <w:rPr>
                <w:rFonts w:ascii="Open Sans" w:hAnsi="Open Sans" w:cs="Open Sans"/>
              </w:rPr>
            </w:pPr>
          </w:p>
          <w:p w14:paraId="1194CEB6" w14:textId="77777777" w:rsidR="00F820B9" w:rsidRDefault="00F820B9" w:rsidP="0016270B">
            <w:pPr>
              <w:rPr>
                <w:rFonts w:ascii="Open Sans" w:hAnsi="Open Sans" w:cs="Open Sans"/>
              </w:rPr>
            </w:pPr>
          </w:p>
          <w:p w14:paraId="14CADF7B" w14:textId="77777777" w:rsidR="00F820B9" w:rsidRDefault="00F820B9" w:rsidP="0016270B">
            <w:pPr>
              <w:rPr>
                <w:rFonts w:ascii="Open Sans" w:hAnsi="Open Sans" w:cs="Open Sans"/>
              </w:rPr>
            </w:pPr>
          </w:p>
          <w:p w14:paraId="45EC3079" w14:textId="77777777" w:rsidR="00F820B9" w:rsidRDefault="00F820B9" w:rsidP="0016270B">
            <w:pPr>
              <w:rPr>
                <w:rFonts w:ascii="Open Sans" w:hAnsi="Open Sans" w:cs="Open Sans"/>
              </w:rPr>
            </w:pPr>
          </w:p>
          <w:p w14:paraId="110C740B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25CC748F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2FA04C05" w14:textId="77777777" w:rsidR="0016270B" w:rsidRDefault="0016270B" w:rsidP="0016270B">
            <w:pPr>
              <w:rPr>
                <w:rFonts w:ascii="Open Sans" w:hAnsi="Open Sans" w:cs="Open Sans"/>
              </w:rPr>
            </w:pPr>
          </w:p>
          <w:p w14:paraId="33912CE4" w14:textId="77777777" w:rsidR="008D036E" w:rsidRPr="008D036E" w:rsidRDefault="008D036E" w:rsidP="008D036E">
            <w:pPr>
              <w:tabs>
                <w:tab w:val="left" w:pos="3482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</w:p>
        </w:tc>
      </w:tr>
    </w:tbl>
    <w:p w14:paraId="719E5092" w14:textId="77777777" w:rsidR="005F2DC5" w:rsidRDefault="005F2DC5" w:rsidP="00CF54FC">
      <w:pPr>
        <w:pStyle w:val="Heading2"/>
      </w:pPr>
      <w:r w:rsidRPr="005F2DC5">
        <w:lastRenderedPageBreak/>
        <w:t>When and where did th</w:t>
      </w:r>
      <w:r>
        <w:t>is happen?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F2DC5" w14:paraId="47A84D5A" w14:textId="77777777" w:rsidTr="009D4CC2">
        <w:tc>
          <w:tcPr>
            <w:tcW w:w="9782" w:type="dxa"/>
          </w:tcPr>
          <w:p w14:paraId="6185E028" w14:textId="77777777" w:rsidR="005F2DC5" w:rsidRDefault="005F2DC5" w:rsidP="009D4CC2">
            <w:pPr>
              <w:rPr>
                <w:rFonts w:ascii="Open Sans" w:hAnsi="Open Sans" w:cs="Open Sans"/>
              </w:rPr>
            </w:pPr>
          </w:p>
          <w:p w14:paraId="67F546C1" w14:textId="77777777" w:rsidR="005F2DC5" w:rsidRDefault="005F2DC5" w:rsidP="009D4CC2">
            <w:pPr>
              <w:rPr>
                <w:rFonts w:ascii="Open Sans" w:hAnsi="Open Sans" w:cs="Open Sans"/>
              </w:rPr>
            </w:pPr>
          </w:p>
        </w:tc>
      </w:tr>
    </w:tbl>
    <w:p w14:paraId="1EAC5D79" w14:textId="77777777" w:rsidR="009E09E4" w:rsidRDefault="008A0D30" w:rsidP="00CF54FC">
      <w:pPr>
        <w:pStyle w:val="Heading2"/>
      </w:pPr>
      <w:r>
        <w:t>H</w:t>
      </w:r>
      <w:r w:rsidR="009E09E4" w:rsidRPr="008A0D30">
        <w:t xml:space="preserve">ow do you know about </w:t>
      </w:r>
      <w:r w:rsidR="00F820B9">
        <w:t>it</w:t>
      </w:r>
      <w:r w:rsidR="009E09E4" w:rsidRPr="008A0D30">
        <w:t>? (</w:t>
      </w:r>
      <w:r w:rsidR="00CF54FC">
        <w:t>For example, y</w:t>
      </w:r>
      <w:r w:rsidR="009E09E4" w:rsidRPr="008A0D30">
        <w:t xml:space="preserve">ou </w:t>
      </w:r>
      <w:r>
        <w:t>witnessed it, a specific person told you about it</w:t>
      </w:r>
      <w:r w:rsidR="00F820B9">
        <w:t>, or you saw something online</w:t>
      </w:r>
      <w:r w:rsidR="00DE52D7">
        <w:t xml:space="preserve"> or in an email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8A0D30" w14:paraId="6D0B16FD" w14:textId="77777777" w:rsidTr="008A0D30">
        <w:tc>
          <w:tcPr>
            <w:tcW w:w="9782" w:type="dxa"/>
          </w:tcPr>
          <w:p w14:paraId="558AB463" w14:textId="77777777" w:rsidR="008A0D30" w:rsidRDefault="008A0D30" w:rsidP="008A0D30">
            <w:pPr>
              <w:rPr>
                <w:rFonts w:ascii="Open Sans" w:hAnsi="Open Sans" w:cs="Open Sans"/>
              </w:rPr>
            </w:pPr>
          </w:p>
          <w:p w14:paraId="4537141B" w14:textId="77777777" w:rsidR="005F2DC5" w:rsidRDefault="005F2DC5" w:rsidP="008A0D30">
            <w:pPr>
              <w:rPr>
                <w:rFonts w:ascii="Open Sans" w:hAnsi="Open Sans" w:cs="Open Sans"/>
              </w:rPr>
            </w:pPr>
          </w:p>
        </w:tc>
      </w:tr>
    </w:tbl>
    <w:p w14:paraId="5D7DD72D" w14:textId="77777777" w:rsidR="009E09E4" w:rsidRDefault="005D325D" w:rsidP="00CF54FC">
      <w:pPr>
        <w:pStyle w:val="Heading2"/>
      </w:pPr>
      <w:r>
        <w:t xml:space="preserve">In what way do you believe </w:t>
      </w:r>
      <w:r w:rsidR="00CF54FC">
        <w:t xml:space="preserve">the Code </w:t>
      </w:r>
      <w:r>
        <w:t>was</w:t>
      </w:r>
      <w:r w:rsidR="00CF54FC">
        <w:t xml:space="preserve"> breached?</w:t>
      </w:r>
    </w:p>
    <w:p w14:paraId="3FB4CF83" w14:textId="77777777" w:rsidR="00CF54FC" w:rsidRPr="009E09E4" w:rsidRDefault="00930655" w:rsidP="001360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442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4FC">
            <w:rPr>
              <w:rFonts w:ascii="MS Gothic" w:eastAsia="MS Gothic" w:hAnsi="MS Gothic" w:cs="Open Sans" w:hint="eastAsia"/>
            </w:rPr>
            <w:t>☐</w:t>
          </w:r>
        </w:sdtContent>
      </w:sdt>
      <w:r w:rsidR="00CF54FC">
        <w:rPr>
          <w:rFonts w:ascii="Open Sans" w:hAnsi="Open Sans" w:cs="Open Sans"/>
        </w:rPr>
        <w:t xml:space="preserve"> Disrespectful conduct</w:t>
      </w:r>
      <w:r w:rsidR="005D325D">
        <w:rPr>
          <w:rFonts w:ascii="Open Sans" w:hAnsi="Open Sans" w:cs="Open Sans"/>
        </w:rPr>
        <w:t xml:space="preserve"> (including bullying, harassment and discrimination)</w:t>
      </w:r>
    </w:p>
    <w:p w14:paraId="1689993A" w14:textId="77777777" w:rsidR="00CF54FC" w:rsidRPr="009E09E4" w:rsidRDefault="00930655" w:rsidP="001360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6754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4FC">
            <w:rPr>
              <w:rFonts w:ascii="MS Gothic" w:eastAsia="MS Gothic" w:hAnsi="MS Gothic" w:cs="Open Sans" w:hint="eastAsia"/>
            </w:rPr>
            <w:t>☐</w:t>
          </w:r>
        </w:sdtContent>
      </w:sdt>
      <w:r w:rsidR="00CF54FC">
        <w:rPr>
          <w:rFonts w:ascii="Open Sans" w:hAnsi="Open Sans" w:cs="Open Sans"/>
        </w:rPr>
        <w:t xml:space="preserve"> </w:t>
      </w:r>
      <w:r w:rsidR="00CF54FC" w:rsidRPr="009E09E4">
        <w:rPr>
          <w:rFonts w:ascii="Open Sans" w:hAnsi="Open Sans" w:cs="Open Sans"/>
        </w:rPr>
        <w:t>Conflict of interest</w:t>
      </w:r>
      <w:r w:rsidR="00CF54FC">
        <w:rPr>
          <w:rFonts w:ascii="Open Sans" w:hAnsi="Open Sans" w:cs="Open Sans"/>
        </w:rPr>
        <w:t xml:space="preserve"> </w:t>
      </w:r>
      <w:r w:rsidR="005D325D">
        <w:rPr>
          <w:rFonts w:ascii="Open Sans" w:hAnsi="Open Sans" w:cs="Open Sans"/>
        </w:rPr>
        <w:t>or disloyalty to HEU</w:t>
      </w:r>
    </w:p>
    <w:p w14:paraId="37C8083C" w14:textId="77777777" w:rsidR="00CF54FC" w:rsidRPr="009E09E4" w:rsidRDefault="00930655" w:rsidP="001360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5820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4FC">
            <w:rPr>
              <w:rFonts w:ascii="MS Gothic" w:eastAsia="MS Gothic" w:hAnsi="MS Gothic" w:cs="Open Sans" w:hint="eastAsia"/>
            </w:rPr>
            <w:t>☐</w:t>
          </w:r>
        </w:sdtContent>
      </w:sdt>
      <w:r w:rsidR="00CF54FC">
        <w:rPr>
          <w:rFonts w:ascii="Open Sans" w:hAnsi="Open Sans" w:cs="Open Sans"/>
        </w:rPr>
        <w:t xml:space="preserve"> Breach of confidentiality </w:t>
      </w:r>
    </w:p>
    <w:p w14:paraId="0FF0A830" w14:textId="77777777" w:rsidR="00CF54FC" w:rsidRDefault="00930655" w:rsidP="001360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59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4FC">
            <w:rPr>
              <w:rFonts w:ascii="MS Gothic" w:eastAsia="MS Gothic" w:hAnsi="MS Gothic" w:cs="Open Sans" w:hint="eastAsia"/>
            </w:rPr>
            <w:t>☐</w:t>
          </w:r>
        </w:sdtContent>
      </w:sdt>
      <w:r w:rsidR="00CF54FC">
        <w:rPr>
          <w:rFonts w:ascii="Open Sans" w:hAnsi="Open Sans" w:cs="Open Sans"/>
        </w:rPr>
        <w:t xml:space="preserve"> </w:t>
      </w:r>
      <w:r w:rsidR="005D325D">
        <w:rPr>
          <w:rFonts w:ascii="Open Sans" w:hAnsi="Open Sans" w:cs="Open Sans"/>
        </w:rPr>
        <w:t>Inappropriate communications about PE decisions and PE business</w:t>
      </w:r>
    </w:p>
    <w:p w14:paraId="1E70EA5E" w14:textId="77777777" w:rsidR="005D325D" w:rsidRPr="009E09E4" w:rsidRDefault="00930655" w:rsidP="005D325D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38618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25D">
            <w:rPr>
              <w:rFonts w:ascii="MS Gothic" w:eastAsia="MS Gothic" w:hAnsi="MS Gothic" w:cs="Open Sans" w:hint="eastAsia"/>
            </w:rPr>
            <w:t>☐</w:t>
          </w:r>
        </w:sdtContent>
      </w:sdt>
      <w:r w:rsidR="005D325D">
        <w:rPr>
          <w:rFonts w:ascii="Open Sans" w:hAnsi="Open Sans" w:cs="Open Sans"/>
        </w:rPr>
        <w:t xml:space="preserve"> Accepting gifts, favours, and other benefits </w:t>
      </w:r>
      <w:r w:rsidR="00F820B9">
        <w:rPr>
          <w:rFonts w:ascii="Open Sans" w:hAnsi="Open Sans" w:cs="Open Sans"/>
        </w:rPr>
        <w:t xml:space="preserve">over the limits allowed </w:t>
      </w:r>
      <w:r w:rsidR="005D325D">
        <w:rPr>
          <w:rFonts w:ascii="Open Sans" w:hAnsi="Open Sans" w:cs="Open Sans"/>
        </w:rPr>
        <w:t>under the Code</w:t>
      </w:r>
    </w:p>
    <w:p w14:paraId="6CDBE313" w14:textId="77777777" w:rsidR="00CF54FC" w:rsidRDefault="00930655" w:rsidP="001360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80823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4FC">
            <w:rPr>
              <w:rFonts w:ascii="MS Gothic" w:eastAsia="MS Gothic" w:hAnsi="MS Gothic" w:cs="Open Sans" w:hint="eastAsia"/>
            </w:rPr>
            <w:t>☐</w:t>
          </w:r>
        </w:sdtContent>
      </w:sdt>
      <w:r w:rsidR="00CF54FC">
        <w:rPr>
          <w:rFonts w:ascii="Open Sans" w:hAnsi="Open Sans" w:cs="Open Sans"/>
        </w:rPr>
        <w:t xml:space="preserve"> Improper u</w:t>
      </w:r>
      <w:r w:rsidR="00CF54FC" w:rsidRPr="009E09E4">
        <w:rPr>
          <w:rFonts w:ascii="Open Sans" w:hAnsi="Open Sans" w:cs="Open Sans"/>
        </w:rPr>
        <w:t>se of HEU property</w:t>
      </w:r>
    </w:p>
    <w:p w14:paraId="4AA34251" w14:textId="77777777" w:rsidR="00DE52D7" w:rsidRPr="009E09E4" w:rsidRDefault="00930655" w:rsidP="00DE52D7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677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2D7">
            <w:rPr>
              <w:rFonts w:ascii="MS Gothic" w:eastAsia="MS Gothic" w:hAnsi="MS Gothic" w:cs="Open Sans" w:hint="eastAsia"/>
            </w:rPr>
            <w:t>☐</w:t>
          </w:r>
        </w:sdtContent>
      </w:sdt>
      <w:r w:rsidR="00DE52D7">
        <w:rPr>
          <w:rFonts w:ascii="Open Sans" w:hAnsi="Open Sans" w:cs="Open Sans"/>
        </w:rPr>
        <w:t xml:space="preserve"> Other </w:t>
      </w:r>
    </w:p>
    <w:p w14:paraId="74340559" w14:textId="77777777" w:rsidR="005D325D" w:rsidRDefault="005D325D" w:rsidP="005D325D">
      <w:pPr>
        <w:pStyle w:val="Heading2"/>
      </w:pPr>
      <w:r>
        <w:t>What (if anything) have you already done to try and resolve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D325D" w14:paraId="1D7AD5CB" w14:textId="77777777" w:rsidTr="005D325D">
        <w:tc>
          <w:tcPr>
            <w:tcW w:w="9782" w:type="dxa"/>
          </w:tcPr>
          <w:p w14:paraId="0ABE2511" w14:textId="77777777" w:rsidR="005D325D" w:rsidRDefault="005D325D" w:rsidP="005D325D"/>
          <w:p w14:paraId="3BA0A8DC" w14:textId="77777777" w:rsidR="005D325D" w:rsidRDefault="005D325D" w:rsidP="005D325D"/>
        </w:tc>
      </w:tr>
    </w:tbl>
    <w:p w14:paraId="0C68865F" w14:textId="77777777" w:rsidR="009E09E4" w:rsidRPr="005D325D" w:rsidRDefault="009E09E4" w:rsidP="005D325D">
      <w:pPr>
        <w:pStyle w:val="Heading2"/>
      </w:pPr>
      <w:r w:rsidRPr="005D325D">
        <w:t>Are you willing to participate in an informal resolution to settle the matter?</w:t>
      </w:r>
    </w:p>
    <w:p w14:paraId="20F791C7" w14:textId="77777777" w:rsidR="005D325D" w:rsidRDefault="00930655" w:rsidP="009E09E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2068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25D">
            <w:rPr>
              <w:rFonts w:ascii="MS Gothic" w:eastAsia="MS Gothic" w:hAnsi="MS Gothic" w:cs="Open Sans" w:hint="eastAsia"/>
            </w:rPr>
            <w:t>☐</w:t>
          </w:r>
        </w:sdtContent>
      </w:sdt>
      <w:r w:rsidR="005D325D">
        <w:rPr>
          <w:rFonts w:ascii="Open Sans" w:hAnsi="Open Sans" w:cs="Open Sans"/>
        </w:rPr>
        <w:t xml:space="preserve"> Yes   </w:t>
      </w:r>
      <w:sdt>
        <w:sdtPr>
          <w:rPr>
            <w:rFonts w:ascii="Open Sans" w:hAnsi="Open Sans" w:cs="Open Sans"/>
          </w:rPr>
          <w:id w:val="-136705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25D">
            <w:rPr>
              <w:rFonts w:ascii="MS Gothic" w:eastAsia="MS Gothic" w:hAnsi="MS Gothic" w:cs="Open Sans" w:hint="eastAsia"/>
            </w:rPr>
            <w:t>☐</w:t>
          </w:r>
        </w:sdtContent>
      </w:sdt>
      <w:r w:rsidR="005D325D">
        <w:rPr>
          <w:rFonts w:ascii="Open Sans" w:hAnsi="Open Sans" w:cs="Open Sans"/>
        </w:rPr>
        <w:t xml:space="preserve">  No</w:t>
      </w:r>
      <w:r w:rsidR="00F820B9">
        <w:rPr>
          <w:rFonts w:ascii="Open Sans" w:hAnsi="Open Sans" w:cs="Open Sans"/>
        </w:rPr>
        <w:t xml:space="preserve">    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820B9" w14:paraId="40786A7A" w14:textId="77777777" w:rsidTr="00F820B9">
        <w:tc>
          <w:tcPr>
            <w:tcW w:w="9782" w:type="dxa"/>
          </w:tcPr>
          <w:p w14:paraId="54A039A9" w14:textId="77777777" w:rsidR="00F820B9" w:rsidRDefault="00F820B9" w:rsidP="005D325D">
            <w:pPr>
              <w:rPr>
                <w:rFonts w:ascii="Open Sans" w:hAnsi="Open Sans" w:cs="Open Sans"/>
              </w:rPr>
            </w:pPr>
          </w:p>
          <w:p w14:paraId="21D0F558" w14:textId="77777777" w:rsidR="00F820B9" w:rsidRDefault="00F820B9" w:rsidP="005D325D">
            <w:pPr>
              <w:rPr>
                <w:rFonts w:ascii="Open Sans" w:hAnsi="Open Sans" w:cs="Open Sans"/>
              </w:rPr>
            </w:pPr>
          </w:p>
          <w:p w14:paraId="6860E87D" w14:textId="77777777" w:rsidR="00BB5200" w:rsidRDefault="00BB5200" w:rsidP="005D325D">
            <w:pPr>
              <w:rPr>
                <w:rFonts w:ascii="Open Sans" w:hAnsi="Open Sans" w:cs="Open Sans"/>
              </w:rPr>
            </w:pPr>
          </w:p>
          <w:p w14:paraId="68C3F41A" w14:textId="77777777" w:rsidR="00F820B9" w:rsidRDefault="00F820B9" w:rsidP="005D325D">
            <w:pPr>
              <w:rPr>
                <w:rFonts w:ascii="Open Sans" w:hAnsi="Open Sans" w:cs="Open Sans"/>
              </w:rPr>
            </w:pPr>
          </w:p>
        </w:tc>
      </w:tr>
    </w:tbl>
    <w:p w14:paraId="6699ACC6" w14:textId="77777777" w:rsidR="009E09E4" w:rsidRPr="009E09E4" w:rsidRDefault="00F820B9" w:rsidP="00F820B9">
      <w:pPr>
        <w:pStyle w:val="Heading2"/>
      </w:pPr>
      <w:r>
        <w:t xml:space="preserve">Please attach any relevant documents </w:t>
      </w:r>
      <w:r w:rsidR="009E09E4" w:rsidRPr="009E09E4">
        <w:t>to your email.</w:t>
      </w:r>
    </w:p>
    <w:p w14:paraId="30861BB2" w14:textId="77777777" w:rsidR="009E09E4" w:rsidRPr="009E09E4" w:rsidRDefault="00F820B9" w:rsidP="00F820B9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Ethics Commissioner’s processes are confidential and you must not discuss them with anyone except </w:t>
      </w:r>
      <w:r w:rsidR="009E09E4" w:rsidRPr="009E09E4">
        <w:rPr>
          <w:rFonts w:ascii="Open Sans" w:hAnsi="Open Sans" w:cs="Open Sans"/>
        </w:rPr>
        <w:t xml:space="preserve">management and/or a person who </w:t>
      </w:r>
      <w:r w:rsidR="00901B69">
        <w:rPr>
          <w:rFonts w:ascii="Open Sans" w:hAnsi="Open Sans" w:cs="Open Sans"/>
        </w:rPr>
        <w:t>gives you</w:t>
      </w:r>
      <w:r w:rsidR="009E09E4" w:rsidRPr="009E09E4">
        <w:rPr>
          <w:rFonts w:ascii="Open Sans" w:hAnsi="Open Sans" w:cs="Open Sans"/>
        </w:rPr>
        <w:t xml:space="preserve"> confidential support </w:t>
      </w:r>
      <w:r w:rsidR="00901B69">
        <w:rPr>
          <w:rFonts w:ascii="Open Sans" w:hAnsi="Open Sans" w:cs="Open Sans"/>
        </w:rPr>
        <w:t>or</w:t>
      </w:r>
      <w:r w:rsidR="009E09E4" w:rsidRPr="009E09E4">
        <w:rPr>
          <w:rFonts w:ascii="Open Sans" w:hAnsi="Open Sans" w:cs="Open Sans"/>
        </w:rPr>
        <w:t xml:space="preserve"> advice</w:t>
      </w:r>
      <w:r>
        <w:rPr>
          <w:rFonts w:ascii="Open Sans" w:hAnsi="Open Sans" w:cs="Open Sans"/>
        </w:rPr>
        <w:t>.</w:t>
      </w:r>
      <w:r w:rsidR="00901B69">
        <w:rPr>
          <w:rFonts w:ascii="Open Sans" w:hAnsi="Open Sans" w:cs="Open Sans"/>
        </w:rPr>
        <w:t xml:space="preserve"> </w:t>
      </w:r>
      <w:r w:rsidR="00901B69">
        <w:rPr>
          <w:rFonts w:ascii="Open Sans" w:hAnsi="Open Sans" w:cs="Open Sans"/>
        </w:rPr>
        <w:br/>
      </w:r>
      <w:r w:rsidR="009E09E4" w:rsidRPr="009E09E4">
        <w:rPr>
          <w:rFonts w:ascii="Open Sans" w:hAnsi="Open Sans" w:cs="Open Sans"/>
        </w:rPr>
        <w:t xml:space="preserve">If you have </w:t>
      </w:r>
      <w:r>
        <w:rPr>
          <w:rFonts w:ascii="Open Sans" w:hAnsi="Open Sans" w:cs="Open Sans"/>
        </w:rPr>
        <w:t>q</w:t>
      </w:r>
      <w:r w:rsidR="009E09E4" w:rsidRPr="009E09E4">
        <w:rPr>
          <w:rFonts w:ascii="Open Sans" w:hAnsi="Open Sans" w:cs="Open Sans"/>
        </w:rPr>
        <w:t xml:space="preserve">uestions about the complaint process, email </w:t>
      </w:r>
      <w:hyperlink r:id="rId13" w:history="1">
        <w:r w:rsidR="009E09E4" w:rsidRPr="009E09E4">
          <w:rPr>
            <w:rStyle w:val="Hyperlink"/>
            <w:rFonts w:ascii="Open Sans" w:hAnsi="Open Sans" w:cs="Open Sans"/>
          </w:rPr>
          <w:t>ethicscommissioner@heu-ec.ca</w:t>
        </w:r>
      </w:hyperlink>
      <w:r w:rsidR="009E09E4" w:rsidRPr="009E09E4">
        <w:rPr>
          <w:rFonts w:ascii="Open Sans" w:hAnsi="Open Sans" w:cs="Open Sans"/>
        </w:rPr>
        <w:t>.</w:t>
      </w:r>
    </w:p>
    <w:sectPr w:rsidR="009E09E4" w:rsidRPr="009E09E4" w:rsidSect="006F5F6C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224" w:bottom="1224" w:left="1224" w:header="1008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AF5E" w14:textId="77777777" w:rsidR="00930655" w:rsidRDefault="00930655" w:rsidP="00677B49">
      <w:pPr>
        <w:spacing w:after="0" w:line="240" w:lineRule="auto"/>
      </w:pPr>
      <w:r>
        <w:separator/>
      </w:r>
    </w:p>
  </w:endnote>
  <w:endnote w:type="continuationSeparator" w:id="0">
    <w:p w14:paraId="52A64FC3" w14:textId="77777777" w:rsidR="00930655" w:rsidRDefault="00930655" w:rsidP="0067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 w:cstheme="majorHAnsi"/>
        <w:sz w:val="20"/>
        <w:szCs w:val="20"/>
      </w:rPr>
      <w:id w:val="-1658450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DC805" w14:textId="77777777" w:rsidR="00DB33C2" w:rsidRDefault="007627FD" w:rsidP="009D2982">
        <w:pPr>
          <w:pStyle w:val="Footer"/>
          <w:ind w:left="-144"/>
          <w:jc w:val="right"/>
          <w:rPr>
            <w:rFonts w:ascii="Arial Nova Light" w:hAnsi="Arial Nova Light" w:cstheme="majorHAnsi"/>
            <w:noProof/>
            <w:sz w:val="20"/>
            <w:szCs w:val="20"/>
          </w:rPr>
        </w:pPr>
        <w:r w:rsidRPr="00103A46">
          <w:rPr>
            <w:rFonts w:ascii="Arial Nova Light" w:hAnsi="Arial Nova Light" w:cstheme="majorHAnsi"/>
            <w:noProof/>
            <w:sz w:val="20"/>
            <w:szCs w:val="20"/>
          </w:rPr>
          <mc:AlternateContent>
            <mc:Choice Requires="wps">
              <w:drawing>
                <wp:anchor distT="228600" distB="91440" distL="114300" distR="114300" simplePos="0" relativeHeight="251664384" behindDoc="0" locked="0" layoutInCell="1" allowOverlap="0" wp14:anchorId="0C7703FC" wp14:editId="4CE092D1">
                  <wp:simplePos x="0" y="0"/>
                  <wp:positionH relativeFrom="margin">
                    <wp:align>center</wp:align>
                  </wp:positionH>
                  <wp:positionV relativeFrom="page">
                    <wp:posOffset>9372600</wp:posOffset>
                  </wp:positionV>
                  <wp:extent cx="6611112" cy="9144"/>
                  <wp:effectExtent l="0" t="0" r="37465" b="29210"/>
                  <wp:wrapTopAndBottom/>
                  <wp:docPr id="133" name="Straight Connector 1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1112" cy="91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CED9FEC" id="Straight Connector 133" o:spid="_x0000_s1026" style="position:absolute;z-index:251664384;visibility:visible;mso-wrap-style:square;mso-width-percent:0;mso-height-percent:0;mso-wrap-distance-left:9pt;mso-wrap-distance-top:18pt;mso-wrap-distance-right:9pt;mso-wrap-distance-bottom:7.2pt;mso-position-horizontal:center;mso-position-horizontal-relative:margin;mso-position-vertical:absolute;mso-position-vertical-relative:page;mso-width-percent:0;mso-height-percent:0;mso-width-relative:margin;mso-height-relative:margin" from="0,738pt" to="520.55pt,7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" o:allowoverlap="f" strokecolor="#bfbfbf [2412]" strokeweight=".5pt">
                  <v:stroke joinstyle="miter"/>
                  <w10:wrap type="topAndBottom" anchorx="margin" anchory="page"/>
                </v:line>
              </w:pict>
            </mc:Fallback>
          </mc:AlternateContent>
        </w:r>
        <w:r w:rsidR="00B4374A" w:rsidRPr="00103A46">
          <w:rPr>
            <w:rFonts w:ascii="Arial Nova Light" w:hAnsi="Arial Nova Light" w:cstheme="majorHAnsi"/>
            <w:sz w:val="20"/>
            <w:szCs w:val="20"/>
          </w:rPr>
          <w:t xml:space="preserve">page </w:t>
        </w:r>
        <w:r w:rsidR="007B68A2" w:rsidRPr="00103A46">
          <w:rPr>
            <w:rFonts w:ascii="Arial Nova Light" w:hAnsi="Arial Nova Light" w:cstheme="majorHAnsi"/>
            <w:sz w:val="20"/>
            <w:szCs w:val="20"/>
          </w:rPr>
          <w:fldChar w:fldCharType="begin"/>
        </w:r>
        <w:r w:rsidR="007B68A2" w:rsidRPr="00103A46">
          <w:rPr>
            <w:rFonts w:ascii="Arial Nova Light" w:hAnsi="Arial Nova Light" w:cstheme="majorHAnsi"/>
            <w:sz w:val="20"/>
            <w:szCs w:val="20"/>
          </w:rPr>
          <w:instrText xml:space="preserve"> PAGE   \* MERGEFORMAT </w:instrText>
        </w:r>
        <w:r w:rsidR="007B68A2" w:rsidRPr="00103A46">
          <w:rPr>
            <w:rFonts w:ascii="Arial Nova Light" w:hAnsi="Arial Nova Light" w:cstheme="majorHAnsi"/>
            <w:sz w:val="20"/>
            <w:szCs w:val="20"/>
          </w:rPr>
          <w:fldChar w:fldCharType="separate"/>
        </w:r>
        <w:r w:rsidR="007B68A2" w:rsidRPr="00103A46">
          <w:rPr>
            <w:rFonts w:ascii="Arial Nova Light" w:hAnsi="Arial Nova Light" w:cstheme="majorHAnsi"/>
            <w:noProof/>
            <w:sz w:val="20"/>
            <w:szCs w:val="20"/>
          </w:rPr>
          <w:t>2</w:t>
        </w:r>
        <w:r w:rsidR="007B68A2" w:rsidRPr="00103A46">
          <w:rPr>
            <w:rFonts w:ascii="Arial Nova Light" w:hAnsi="Arial Nova Light" w:cstheme="majorHAnsi"/>
            <w:noProof/>
            <w:sz w:val="20"/>
            <w:szCs w:val="20"/>
          </w:rPr>
          <w:fldChar w:fldCharType="end"/>
        </w:r>
      </w:p>
      <w:p w14:paraId="1B8F29E8" w14:textId="77777777" w:rsidR="00026469" w:rsidRPr="00103A46" w:rsidRDefault="00930655" w:rsidP="009D2982">
        <w:pPr>
          <w:pStyle w:val="Footer"/>
          <w:ind w:left="-144"/>
          <w:jc w:val="right"/>
          <w:rPr>
            <w:rFonts w:ascii="Arial Nova Light" w:hAnsi="Arial Nova Light" w:cstheme="majorHAnsi"/>
            <w:b/>
            <w:bCs/>
            <w:sz w:val="20"/>
            <w:szCs w:val="20"/>
            <w:lang w:val="en-US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188A" w14:textId="77777777" w:rsidR="008D036E" w:rsidRPr="008D036E" w:rsidRDefault="008D036E" w:rsidP="008D036E">
    <w:pPr>
      <w:pStyle w:val="Footer"/>
      <w:jc w:val="center"/>
      <w:rPr>
        <w:rFonts w:ascii="Open Sans" w:hAnsi="Open Sans" w:cs="Open Sans"/>
        <w:sz w:val="18"/>
        <w:szCs w:val="18"/>
      </w:rPr>
    </w:pPr>
    <w:r w:rsidRPr="009166CA">
      <w:rPr>
        <w:rFonts w:ascii="Open Sans" w:hAnsi="Open Sans" w:cs="Open Sans"/>
        <w:sz w:val="18"/>
        <w:szCs w:val="18"/>
        <w:shd w:val="clear" w:color="auto" w:fill="FFFFFF"/>
      </w:rPr>
      <w:t>I</w:t>
    </w:r>
    <w:r w:rsidRPr="009166CA">
      <w:rPr>
        <w:rFonts w:ascii="Open Sans" w:hAnsi="Open Sans" w:cs="Open Sans"/>
        <w:color w:val="7B7B7B" w:themeColor="accent3" w:themeShade="BF"/>
        <w:sz w:val="18"/>
        <w:szCs w:val="18"/>
        <w:shd w:val="clear" w:color="auto" w:fill="FFFFFF"/>
      </w:rPr>
      <w:t xml:space="preserve">n the spirit of reconciliation, we recognize that our office is on the traditional territories </w:t>
    </w:r>
    <w:r w:rsidRPr="009166CA">
      <w:rPr>
        <w:rFonts w:ascii="Open Sans" w:hAnsi="Open Sans" w:cs="Open Sans"/>
        <w:color w:val="7B7B7B" w:themeColor="accent3" w:themeShade="BF"/>
        <w:sz w:val="18"/>
        <w:szCs w:val="18"/>
        <w:shd w:val="clear" w:color="auto" w:fill="FFFFFF"/>
      </w:rPr>
      <w:br/>
      <w:t>of the Semiahmoo, Kwantlen, Katzie and Tsawwassen First Nations.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1934" w14:textId="77777777" w:rsidR="00930655" w:rsidRDefault="00930655" w:rsidP="00677B49">
      <w:pPr>
        <w:spacing w:after="0" w:line="240" w:lineRule="auto"/>
      </w:pPr>
      <w:r>
        <w:separator/>
      </w:r>
    </w:p>
  </w:footnote>
  <w:footnote w:type="continuationSeparator" w:id="0">
    <w:p w14:paraId="0BBDF9EE" w14:textId="77777777" w:rsidR="00930655" w:rsidRDefault="00930655" w:rsidP="0067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8BAA" w14:textId="77777777" w:rsidR="00ED7C71" w:rsidRPr="002B0400" w:rsidRDefault="00ED7C71" w:rsidP="002B0400">
    <w:pPr>
      <w:pStyle w:val="BasicParagraph"/>
      <w:tabs>
        <w:tab w:val="left" w:pos="7290"/>
      </w:tabs>
      <w:spacing w:line="240" w:lineRule="auto"/>
      <w:jc w:val="right"/>
      <w:rPr>
        <w:rFonts w:ascii="Garamond" w:hAnsi="Garamond" w:cs="Montserrat SemiBold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73" w:type="dxa"/>
      <w:tblInd w:w="1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6"/>
      <w:gridCol w:w="3037"/>
    </w:tblGrid>
    <w:tr w:rsidR="00591006" w14:paraId="36C52411" w14:textId="77777777" w:rsidTr="00CD51EB">
      <w:trPr>
        <w:trHeight w:val="988"/>
      </w:trPr>
      <w:tc>
        <w:tcPr>
          <w:tcW w:w="5436" w:type="dxa"/>
          <w:tcMar>
            <w:left w:w="0" w:type="dxa"/>
            <w:right w:w="0" w:type="dxa"/>
          </w:tcMar>
          <w:vAlign w:val="bottom"/>
        </w:tcPr>
        <w:p w14:paraId="73EF0270" w14:textId="77777777" w:rsidR="00591006" w:rsidRPr="006F5F6C" w:rsidRDefault="006F5F6C" w:rsidP="006F5F6C">
          <w:pPr>
            <w:pStyle w:val="BasicParagraph"/>
            <w:tabs>
              <w:tab w:val="left" w:pos="7200"/>
            </w:tabs>
            <w:spacing w:line="192" w:lineRule="auto"/>
            <w:rPr>
              <w:rFonts w:ascii="Poppins" w:hAnsi="Poppins" w:cs="Poppins"/>
              <w:color w:val="auto"/>
              <w:sz w:val="36"/>
              <w:szCs w:val="36"/>
              <w:lang w:val="en-CA"/>
            </w:rPr>
          </w:pPr>
          <w:r w:rsidRPr="009166CA">
            <w:rPr>
              <w:rFonts w:ascii="Poppins Light" w:hAnsi="Poppins Light" w:cs="Poppins Light"/>
              <w:color w:val="auto"/>
              <w:lang w:val="en-CA"/>
            </w:rPr>
            <w:t>OFFICE OF THE</w:t>
          </w:r>
          <w:r>
            <w:rPr>
              <w:rFonts w:ascii="Poppins" w:hAnsi="Poppins" w:cs="Poppins"/>
              <w:color w:val="auto"/>
              <w:sz w:val="36"/>
              <w:szCs w:val="36"/>
              <w:lang w:val="en-CA"/>
            </w:rPr>
            <w:t xml:space="preserve"> </w:t>
          </w:r>
          <w:r w:rsidR="00591006">
            <w:rPr>
              <w:rFonts w:ascii="Poppins" w:hAnsi="Poppins" w:cs="Poppins"/>
              <w:color w:val="auto"/>
              <w:sz w:val="36"/>
              <w:szCs w:val="36"/>
              <w:lang w:val="en-CA"/>
            </w:rPr>
            <w:br/>
          </w:r>
          <w:r w:rsidR="00591006" w:rsidRPr="005A605A">
            <w:rPr>
              <w:rFonts w:ascii="Poppins" w:hAnsi="Poppins" w:cs="Poppins"/>
              <w:color w:val="auto"/>
              <w:sz w:val="36"/>
              <w:szCs w:val="36"/>
              <w:lang w:val="en-CA"/>
            </w:rPr>
            <w:t>Ethics Commissioner</w:t>
          </w:r>
          <w:r>
            <w:rPr>
              <w:rFonts w:ascii="Poppins" w:hAnsi="Poppins" w:cs="Poppins"/>
              <w:color w:val="auto"/>
              <w:sz w:val="36"/>
              <w:szCs w:val="36"/>
              <w:lang w:val="en-CA"/>
            </w:rPr>
            <w:br/>
          </w:r>
          <w:r w:rsidRPr="009166CA">
            <w:rPr>
              <w:rFonts w:ascii="Poppins Light" w:hAnsi="Poppins Light" w:cs="Poppins Light"/>
              <w:color w:val="auto"/>
              <w:lang w:val="en-CA"/>
            </w:rPr>
            <w:t>FOR THE HOSPITAL EMPLOYEES’ UNION</w:t>
          </w:r>
        </w:p>
      </w:tc>
      <w:tc>
        <w:tcPr>
          <w:tcW w:w="3037" w:type="dxa"/>
          <w:tcMar>
            <w:left w:w="0" w:type="dxa"/>
            <w:right w:w="0" w:type="dxa"/>
          </w:tcMar>
          <w:vAlign w:val="bottom"/>
        </w:tcPr>
        <w:p w14:paraId="333D739B" w14:textId="77777777" w:rsidR="00591006" w:rsidRPr="009166CA" w:rsidRDefault="00591006" w:rsidP="00591006">
          <w:pPr>
            <w:pStyle w:val="BasicParagraph"/>
            <w:tabs>
              <w:tab w:val="left" w:pos="7200"/>
            </w:tabs>
            <w:spacing w:line="192" w:lineRule="auto"/>
            <w:jc w:val="right"/>
            <w:rPr>
              <w:rFonts w:ascii="Open Sans" w:hAnsi="Open Sans" w:cs="Open Sans"/>
              <w:color w:val="auto"/>
              <w:sz w:val="20"/>
              <w:szCs w:val="20"/>
              <w:lang w:val="en-CA"/>
            </w:rPr>
          </w:pPr>
          <w:r w:rsidRPr="009166CA">
            <w:rPr>
              <w:rFonts w:ascii="Open Sans" w:hAnsi="Open Sans" w:cs="Open Sans"/>
              <w:color w:val="auto"/>
              <w:sz w:val="20"/>
              <w:szCs w:val="20"/>
              <w:lang w:val="en-CA"/>
            </w:rPr>
            <w:t>202- 15388 24 Ave</w:t>
          </w:r>
          <w:r w:rsidRPr="009166CA">
            <w:rPr>
              <w:rFonts w:ascii="Open Sans" w:hAnsi="Open Sans" w:cs="Open Sans"/>
              <w:color w:val="auto"/>
              <w:sz w:val="20"/>
              <w:szCs w:val="20"/>
              <w:lang w:val="en-CA"/>
            </w:rPr>
            <w:br/>
            <w:t>Surrey, BC V4A 2J2</w:t>
          </w:r>
        </w:p>
        <w:p w14:paraId="5788D0F5" w14:textId="77777777" w:rsidR="00591006" w:rsidRPr="00591006" w:rsidRDefault="00591006" w:rsidP="00591006">
          <w:pPr>
            <w:pStyle w:val="BasicParagraph"/>
            <w:tabs>
              <w:tab w:val="left" w:pos="7200"/>
            </w:tabs>
            <w:spacing w:line="240" w:lineRule="auto"/>
            <w:jc w:val="right"/>
            <w:rPr>
              <w:rFonts w:ascii="Arial Nova Light" w:hAnsi="Arial Nova Light" w:cs="Poppins"/>
              <w:color w:val="auto"/>
              <w:sz w:val="20"/>
              <w:szCs w:val="20"/>
              <w:lang w:val="en-CA"/>
            </w:rPr>
          </w:pPr>
          <w:hyperlink r:id="rId1" w:history="1">
            <w:r w:rsidRPr="009166CA">
              <w:rPr>
                <w:rStyle w:val="Hyperlink"/>
                <w:rFonts w:ascii="Open Sans" w:hAnsi="Open Sans" w:cs="Open Sans"/>
                <w:sz w:val="20"/>
                <w:szCs w:val="20"/>
                <w:lang w:val="en-CA"/>
              </w:rPr>
              <w:t>ethicscommissioner@heu-ec.ca</w:t>
            </w:r>
          </w:hyperlink>
        </w:p>
      </w:tc>
    </w:tr>
  </w:tbl>
  <w:p w14:paraId="44056A94" w14:textId="77777777" w:rsidR="00947B47" w:rsidRPr="008D70E3" w:rsidRDefault="00947B47" w:rsidP="006F5F6C">
    <w:pPr>
      <w:pStyle w:val="BasicParagraph"/>
      <w:tabs>
        <w:tab w:val="left" w:pos="7200"/>
      </w:tabs>
      <w:spacing w:line="240" w:lineRule="auto"/>
      <w:rPr>
        <w:rFonts w:ascii="Inter" w:hAnsi="Inter" w:cs="Poppins"/>
        <w:color w:val="auto"/>
        <w:sz w:val="20"/>
        <w:szCs w:val="2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CA0"/>
    <w:multiLevelType w:val="hybridMultilevel"/>
    <w:tmpl w:val="4B161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F110E"/>
    <w:multiLevelType w:val="hybridMultilevel"/>
    <w:tmpl w:val="5106E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170"/>
    <w:multiLevelType w:val="hybridMultilevel"/>
    <w:tmpl w:val="A0543606"/>
    <w:lvl w:ilvl="0" w:tplc="B30425A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770B20A">
      <w:start w:val="1"/>
      <w:numFmt w:val="lowerLetter"/>
      <w:pStyle w:val="Subnumberlist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603F"/>
    <w:multiLevelType w:val="hybridMultilevel"/>
    <w:tmpl w:val="15FCB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54638"/>
    <w:multiLevelType w:val="hybridMultilevel"/>
    <w:tmpl w:val="196C9E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F548C0"/>
    <w:multiLevelType w:val="hybridMultilevel"/>
    <w:tmpl w:val="46185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8602C"/>
    <w:multiLevelType w:val="hybridMultilevel"/>
    <w:tmpl w:val="81F88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57896"/>
    <w:multiLevelType w:val="hybridMultilevel"/>
    <w:tmpl w:val="E600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28775">
    <w:abstractNumId w:val="3"/>
  </w:num>
  <w:num w:numId="2" w16cid:durableId="1934123797">
    <w:abstractNumId w:val="0"/>
  </w:num>
  <w:num w:numId="3" w16cid:durableId="110823090">
    <w:abstractNumId w:val="6"/>
  </w:num>
  <w:num w:numId="4" w16cid:durableId="712077055">
    <w:abstractNumId w:val="4"/>
  </w:num>
  <w:num w:numId="5" w16cid:durableId="1258439760">
    <w:abstractNumId w:val="4"/>
  </w:num>
  <w:num w:numId="6" w16cid:durableId="125652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74387">
    <w:abstractNumId w:val="7"/>
  </w:num>
  <w:num w:numId="8" w16cid:durableId="1990547440">
    <w:abstractNumId w:val="5"/>
  </w:num>
  <w:num w:numId="9" w16cid:durableId="93313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55"/>
    <w:rsid w:val="00014945"/>
    <w:rsid w:val="00026469"/>
    <w:rsid w:val="00037C03"/>
    <w:rsid w:val="00053528"/>
    <w:rsid w:val="00064D3B"/>
    <w:rsid w:val="00081A34"/>
    <w:rsid w:val="0009038F"/>
    <w:rsid w:val="000904C3"/>
    <w:rsid w:val="00094159"/>
    <w:rsid w:val="00096353"/>
    <w:rsid w:val="000971B9"/>
    <w:rsid w:val="000C1666"/>
    <w:rsid w:val="000C267A"/>
    <w:rsid w:val="000C57D2"/>
    <w:rsid w:val="000C5A28"/>
    <w:rsid w:val="000C6280"/>
    <w:rsid w:val="000E0211"/>
    <w:rsid w:val="000E3C8B"/>
    <w:rsid w:val="000F29F4"/>
    <w:rsid w:val="000F3004"/>
    <w:rsid w:val="00102498"/>
    <w:rsid w:val="001035CC"/>
    <w:rsid w:val="00103A46"/>
    <w:rsid w:val="00107764"/>
    <w:rsid w:val="001115E9"/>
    <w:rsid w:val="00136E01"/>
    <w:rsid w:val="0016270B"/>
    <w:rsid w:val="00164E2C"/>
    <w:rsid w:val="001717D6"/>
    <w:rsid w:val="001837B2"/>
    <w:rsid w:val="00184192"/>
    <w:rsid w:val="001A23AC"/>
    <w:rsid w:val="001B505E"/>
    <w:rsid w:val="001C1CB6"/>
    <w:rsid w:val="001C5445"/>
    <w:rsid w:val="001E043E"/>
    <w:rsid w:val="001E7312"/>
    <w:rsid w:val="001F2B5C"/>
    <w:rsid w:val="00230D31"/>
    <w:rsid w:val="0023626C"/>
    <w:rsid w:val="00252EE3"/>
    <w:rsid w:val="00254B72"/>
    <w:rsid w:val="00262410"/>
    <w:rsid w:val="0026684E"/>
    <w:rsid w:val="00271653"/>
    <w:rsid w:val="002747C7"/>
    <w:rsid w:val="00275DAC"/>
    <w:rsid w:val="00280495"/>
    <w:rsid w:val="002809FB"/>
    <w:rsid w:val="00286B9D"/>
    <w:rsid w:val="00295E29"/>
    <w:rsid w:val="002B0400"/>
    <w:rsid w:val="002B4A5C"/>
    <w:rsid w:val="002B503B"/>
    <w:rsid w:val="002C1D92"/>
    <w:rsid w:val="002D59FC"/>
    <w:rsid w:val="002E144E"/>
    <w:rsid w:val="002E21E9"/>
    <w:rsid w:val="002E2884"/>
    <w:rsid w:val="002F0558"/>
    <w:rsid w:val="002F1B76"/>
    <w:rsid w:val="00303EA2"/>
    <w:rsid w:val="00304E98"/>
    <w:rsid w:val="00313649"/>
    <w:rsid w:val="003144E2"/>
    <w:rsid w:val="00330ED8"/>
    <w:rsid w:val="003414EA"/>
    <w:rsid w:val="00361B3E"/>
    <w:rsid w:val="00365D67"/>
    <w:rsid w:val="003830B5"/>
    <w:rsid w:val="00383DE6"/>
    <w:rsid w:val="003856FA"/>
    <w:rsid w:val="0039597B"/>
    <w:rsid w:val="003A16F9"/>
    <w:rsid w:val="003A6B40"/>
    <w:rsid w:val="003A6ED1"/>
    <w:rsid w:val="003C2C67"/>
    <w:rsid w:val="003D5B9B"/>
    <w:rsid w:val="003E0285"/>
    <w:rsid w:val="003F4518"/>
    <w:rsid w:val="00402CAD"/>
    <w:rsid w:val="00421227"/>
    <w:rsid w:val="004263A5"/>
    <w:rsid w:val="004309F1"/>
    <w:rsid w:val="00432476"/>
    <w:rsid w:val="00440854"/>
    <w:rsid w:val="00445BA7"/>
    <w:rsid w:val="004519A1"/>
    <w:rsid w:val="004531A1"/>
    <w:rsid w:val="00457E52"/>
    <w:rsid w:val="0048730B"/>
    <w:rsid w:val="00494263"/>
    <w:rsid w:val="00497645"/>
    <w:rsid w:val="004A004B"/>
    <w:rsid w:val="004A7760"/>
    <w:rsid w:val="004C28EF"/>
    <w:rsid w:val="004D2BB6"/>
    <w:rsid w:val="004D3E1C"/>
    <w:rsid w:val="004E191F"/>
    <w:rsid w:val="004F5562"/>
    <w:rsid w:val="005002AB"/>
    <w:rsid w:val="005147BE"/>
    <w:rsid w:val="00515D3D"/>
    <w:rsid w:val="00532969"/>
    <w:rsid w:val="00550265"/>
    <w:rsid w:val="00566B0D"/>
    <w:rsid w:val="00570B93"/>
    <w:rsid w:val="0057573C"/>
    <w:rsid w:val="00591006"/>
    <w:rsid w:val="0059225B"/>
    <w:rsid w:val="005A1986"/>
    <w:rsid w:val="005A3E85"/>
    <w:rsid w:val="005A605A"/>
    <w:rsid w:val="005A6F5B"/>
    <w:rsid w:val="005A7F6A"/>
    <w:rsid w:val="005C1627"/>
    <w:rsid w:val="005D325D"/>
    <w:rsid w:val="005D6665"/>
    <w:rsid w:val="005E1EC4"/>
    <w:rsid w:val="005E35B2"/>
    <w:rsid w:val="005E7D3E"/>
    <w:rsid w:val="005F2DC5"/>
    <w:rsid w:val="005F78B0"/>
    <w:rsid w:val="006009B1"/>
    <w:rsid w:val="00602242"/>
    <w:rsid w:val="00602A1B"/>
    <w:rsid w:val="00612D48"/>
    <w:rsid w:val="006208D2"/>
    <w:rsid w:val="0062174A"/>
    <w:rsid w:val="0063222F"/>
    <w:rsid w:val="00632445"/>
    <w:rsid w:val="00645B81"/>
    <w:rsid w:val="00652F77"/>
    <w:rsid w:val="006664E1"/>
    <w:rsid w:val="00677B49"/>
    <w:rsid w:val="00696D31"/>
    <w:rsid w:val="006A2FE3"/>
    <w:rsid w:val="006A3D79"/>
    <w:rsid w:val="006C1A2F"/>
    <w:rsid w:val="006C3F0A"/>
    <w:rsid w:val="006D7112"/>
    <w:rsid w:val="006E2DFE"/>
    <w:rsid w:val="006E7E14"/>
    <w:rsid w:val="006F0D02"/>
    <w:rsid w:val="006F21A2"/>
    <w:rsid w:val="006F5F6C"/>
    <w:rsid w:val="006F7151"/>
    <w:rsid w:val="006F7480"/>
    <w:rsid w:val="00701650"/>
    <w:rsid w:val="00705C7F"/>
    <w:rsid w:val="00722392"/>
    <w:rsid w:val="00726A4C"/>
    <w:rsid w:val="00751E96"/>
    <w:rsid w:val="00756A1C"/>
    <w:rsid w:val="0076212F"/>
    <w:rsid w:val="007627FD"/>
    <w:rsid w:val="007637AE"/>
    <w:rsid w:val="00763C31"/>
    <w:rsid w:val="007677B0"/>
    <w:rsid w:val="00776E56"/>
    <w:rsid w:val="00786758"/>
    <w:rsid w:val="00786DE9"/>
    <w:rsid w:val="00797009"/>
    <w:rsid w:val="00797A07"/>
    <w:rsid w:val="007B0323"/>
    <w:rsid w:val="007B0999"/>
    <w:rsid w:val="007B68A2"/>
    <w:rsid w:val="007C2CE9"/>
    <w:rsid w:val="007C5900"/>
    <w:rsid w:val="007C5F0A"/>
    <w:rsid w:val="007E7263"/>
    <w:rsid w:val="00810563"/>
    <w:rsid w:val="00810A83"/>
    <w:rsid w:val="008151D1"/>
    <w:rsid w:val="00815D7F"/>
    <w:rsid w:val="00826D9B"/>
    <w:rsid w:val="00833A65"/>
    <w:rsid w:val="0084221D"/>
    <w:rsid w:val="008438AC"/>
    <w:rsid w:val="00850BA0"/>
    <w:rsid w:val="008539D7"/>
    <w:rsid w:val="008550CE"/>
    <w:rsid w:val="00856794"/>
    <w:rsid w:val="00864390"/>
    <w:rsid w:val="00875451"/>
    <w:rsid w:val="00887261"/>
    <w:rsid w:val="00887B96"/>
    <w:rsid w:val="00890849"/>
    <w:rsid w:val="0089484E"/>
    <w:rsid w:val="00895094"/>
    <w:rsid w:val="008A0D30"/>
    <w:rsid w:val="008A2C34"/>
    <w:rsid w:val="008A612B"/>
    <w:rsid w:val="008B132C"/>
    <w:rsid w:val="008B736C"/>
    <w:rsid w:val="008C0D0D"/>
    <w:rsid w:val="008C365C"/>
    <w:rsid w:val="008C753A"/>
    <w:rsid w:val="008D0042"/>
    <w:rsid w:val="008D036E"/>
    <w:rsid w:val="008D4CC3"/>
    <w:rsid w:val="008D70E3"/>
    <w:rsid w:val="008F2196"/>
    <w:rsid w:val="008F520A"/>
    <w:rsid w:val="008F7194"/>
    <w:rsid w:val="00901B69"/>
    <w:rsid w:val="00903F60"/>
    <w:rsid w:val="00914911"/>
    <w:rsid w:val="009166CA"/>
    <w:rsid w:val="00921F2B"/>
    <w:rsid w:val="00930655"/>
    <w:rsid w:val="00943180"/>
    <w:rsid w:val="009469D3"/>
    <w:rsid w:val="00947B47"/>
    <w:rsid w:val="009729AB"/>
    <w:rsid w:val="00972DED"/>
    <w:rsid w:val="00975289"/>
    <w:rsid w:val="00980DCD"/>
    <w:rsid w:val="009810E8"/>
    <w:rsid w:val="00986A43"/>
    <w:rsid w:val="009925C1"/>
    <w:rsid w:val="00993D9E"/>
    <w:rsid w:val="00995ECB"/>
    <w:rsid w:val="009A42B2"/>
    <w:rsid w:val="009B19AB"/>
    <w:rsid w:val="009B2DDF"/>
    <w:rsid w:val="009B5AE7"/>
    <w:rsid w:val="009B627D"/>
    <w:rsid w:val="009C3797"/>
    <w:rsid w:val="009C3798"/>
    <w:rsid w:val="009D2982"/>
    <w:rsid w:val="009D335C"/>
    <w:rsid w:val="009D4B23"/>
    <w:rsid w:val="009D652D"/>
    <w:rsid w:val="009D6954"/>
    <w:rsid w:val="009E09E4"/>
    <w:rsid w:val="009F3A94"/>
    <w:rsid w:val="00A00927"/>
    <w:rsid w:val="00A00EBC"/>
    <w:rsid w:val="00A020A8"/>
    <w:rsid w:val="00A022A0"/>
    <w:rsid w:val="00A05A57"/>
    <w:rsid w:val="00A05F5D"/>
    <w:rsid w:val="00A1203C"/>
    <w:rsid w:val="00A164D4"/>
    <w:rsid w:val="00A24109"/>
    <w:rsid w:val="00A461B1"/>
    <w:rsid w:val="00A46E48"/>
    <w:rsid w:val="00A529EB"/>
    <w:rsid w:val="00A61617"/>
    <w:rsid w:val="00A66315"/>
    <w:rsid w:val="00A733F2"/>
    <w:rsid w:val="00A737BE"/>
    <w:rsid w:val="00A74962"/>
    <w:rsid w:val="00A75323"/>
    <w:rsid w:val="00A862B2"/>
    <w:rsid w:val="00A86DC6"/>
    <w:rsid w:val="00AA0C99"/>
    <w:rsid w:val="00AB0236"/>
    <w:rsid w:val="00AC0491"/>
    <w:rsid w:val="00AC2518"/>
    <w:rsid w:val="00AF3D9E"/>
    <w:rsid w:val="00B062E6"/>
    <w:rsid w:val="00B21C2A"/>
    <w:rsid w:val="00B24373"/>
    <w:rsid w:val="00B31DC4"/>
    <w:rsid w:val="00B34F54"/>
    <w:rsid w:val="00B4374A"/>
    <w:rsid w:val="00B440F2"/>
    <w:rsid w:val="00B54316"/>
    <w:rsid w:val="00B60FDD"/>
    <w:rsid w:val="00B7018B"/>
    <w:rsid w:val="00B74F35"/>
    <w:rsid w:val="00B75FFD"/>
    <w:rsid w:val="00B773A1"/>
    <w:rsid w:val="00B95B65"/>
    <w:rsid w:val="00B96148"/>
    <w:rsid w:val="00BA006D"/>
    <w:rsid w:val="00BA0645"/>
    <w:rsid w:val="00BA413B"/>
    <w:rsid w:val="00BA6E08"/>
    <w:rsid w:val="00BB0675"/>
    <w:rsid w:val="00BB5200"/>
    <w:rsid w:val="00BB6A54"/>
    <w:rsid w:val="00BC0E25"/>
    <w:rsid w:val="00BD044C"/>
    <w:rsid w:val="00BD084A"/>
    <w:rsid w:val="00BD17F6"/>
    <w:rsid w:val="00BD5C8F"/>
    <w:rsid w:val="00BF4DC6"/>
    <w:rsid w:val="00C0023E"/>
    <w:rsid w:val="00C05694"/>
    <w:rsid w:val="00C11255"/>
    <w:rsid w:val="00C1181D"/>
    <w:rsid w:val="00C21BCF"/>
    <w:rsid w:val="00C24F9E"/>
    <w:rsid w:val="00C30369"/>
    <w:rsid w:val="00C377D1"/>
    <w:rsid w:val="00C443AA"/>
    <w:rsid w:val="00C44578"/>
    <w:rsid w:val="00C47AF0"/>
    <w:rsid w:val="00C50C8A"/>
    <w:rsid w:val="00C515D9"/>
    <w:rsid w:val="00C5372A"/>
    <w:rsid w:val="00C6391F"/>
    <w:rsid w:val="00C6491E"/>
    <w:rsid w:val="00C722AA"/>
    <w:rsid w:val="00C72393"/>
    <w:rsid w:val="00C736E9"/>
    <w:rsid w:val="00C804CF"/>
    <w:rsid w:val="00C806F3"/>
    <w:rsid w:val="00C83BB8"/>
    <w:rsid w:val="00C847C5"/>
    <w:rsid w:val="00C90557"/>
    <w:rsid w:val="00C910B4"/>
    <w:rsid w:val="00C91D82"/>
    <w:rsid w:val="00CA5E6A"/>
    <w:rsid w:val="00CB0056"/>
    <w:rsid w:val="00CB24AB"/>
    <w:rsid w:val="00CB3734"/>
    <w:rsid w:val="00CB7DE0"/>
    <w:rsid w:val="00CC43F2"/>
    <w:rsid w:val="00CC7069"/>
    <w:rsid w:val="00CD51EB"/>
    <w:rsid w:val="00CD5EAE"/>
    <w:rsid w:val="00CE1C91"/>
    <w:rsid w:val="00CE5A22"/>
    <w:rsid w:val="00CF54FC"/>
    <w:rsid w:val="00CF645F"/>
    <w:rsid w:val="00D05FFD"/>
    <w:rsid w:val="00D11C67"/>
    <w:rsid w:val="00D1463E"/>
    <w:rsid w:val="00D14D2B"/>
    <w:rsid w:val="00D22601"/>
    <w:rsid w:val="00D23D49"/>
    <w:rsid w:val="00D263AC"/>
    <w:rsid w:val="00D33051"/>
    <w:rsid w:val="00D35E12"/>
    <w:rsid w:val="00D35E13"/>
    <w:rsid w:val="00D4449D"/>
    <w:rsid w:val="00D47257"/>
    <w:rsid w:val="00D5723E"/>
    <w:rsid w:val="00D62C99"/>
    <w:rsid w:val="00D736FF"/>
    <w:rsid w:val="00D762D6"/>
    <w:rsid w:val="00D8092C"/>
    <w:rsid w:val="00D911FB"/>
    <w:rsid w:val="00D93FCF"/>
    <w:rsid w:val="00D945C1"/>
    <w:rsid w:val="00D96A85"/>
    <w:rsid w:val="00DB33C2"/>
    <w:rsid w:val="00DB3F38"/>
    <w:rsid w:val="00DB41EC"/>
    <w:rsid w:val="00DB6C6D"/>
    <w:rsid w:val="00DC7B2F"/>
    <w:rsid w:val="00DD07A6"/>
    <w:rsid w:val="00DE52D7"/>
    <w:rsid w:val="00DF1EDF"/>
    <w:rsid w:val="00E0435C"/>
    <w:rsid w:val="00E05249"/>
    <w:rsid w:val="00E2617E"/>
    <w:rsid w:val="00E35544"/>
    <w:rsid w:val="00E42D8A"/>
    <w:rsid w:val="00E44B6A"/>
    <w:rsid w:val="00E6159E"/>
    <w:rsid w:val="00E66B7A"/>
    <w:rsid w:val="00E75E56"/>
    <w:rsid w:val="00E828FD"/>
    <w:rsid w:val="00E914B3"/>
    <w:rsid w:val="00E91898"/>
    <w:rsid w:val="00E93F1A"/>
    <w:rsid w:val="00ED32ED"/>
    <w:rsid w:val="00ED414D"/>
    <w:rsid w:val="00ED673B"/>
    <w:rsid w:val="00ED7C71"/>
    <w:rsid w:val="00EE5EB6"/>
    <w:rsid w:val="00EF031A"/>
    <w:rsid w:val="00F01DBC"/>
    <w:rsid w:val="00F03EC4"/>
    <w:rsid w:val="00F146C2"/>
    <w:rsid w:val="00F202A2"/>
    <w:rsid w:val="00F22467"/>
    <w:rsid w:val="00F25E3F"/>
    <w:rsid w:val="00F3731A"/>
    <w:rsid w:val="00F43CDE"/>
    <w:rsid w:val="00F53D50"/>
    <w:rsid w:val="00F54620"/>
    <w:rsid w:val="00F56165"/>
    <w:rsid w:val="00F6006C"/>
    <w:rsid w:val="00F63140"/>
    <w:rsid w:val="00F7110B"/>
    <w:rsid w:val="00F820B9"/>
    <w:rsid w:val="00F849F1"/>
    <w:rsid w:val="00F84CF0"/>
    <w:rsid w:val="00F91255"/>
    <w:rsid w:val="00F931AC"/>
    <w:rsid w:val="00F95E19"/>
    <w:rsid w:val="00FA70D6"/>
    <w:rsid w:val="00FB30C7"/>
    <w:rsid w:val="00FC33E1"/>
    <w:rsid w:val="00FC3A9E"/>
    <w:rsid w:val="00FC63B2"/>
    <w:rsid w:val="00FC7888"/>
    <w:rsid w:val="00FE3061"/>
    <w:rsid w:val="00FF2130"/>
    <w:rsid w:val="00FF5D27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2F697"/>
  <w15:chartTrackingRefBased/>
  <w15:docId w15:val="{90B19AA0-755D-46DD-B490-143BBA6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25D"/>
  </w:style>
  <w:style w:type="paragraph" w:styleId="Heading1">
    <w:name w:val="heading 1"/>
    <w:basedOn w:val="Normal"/>
    <w:next w:val="Normal"/>
    <w:link w:val="Heading1Char"/>
    <w:uiPriority w:val="9"/>
    <w:qFormat/>
    <w:rsid w:val="009E09E4"/>
    <w:pPr>
      <w:keepNext/>
      <w:keepLines/>
      <w:spacing w:before="240" w:after="240" w:line="240" w:lineRule="auto"/>
      <w:jc w:val="both"/>
      <w:outlineLvl w:val="0"/>
    </w:pPr>
    <w:rPr>
      <w:rFonts w:ascii="Calibri" w:eastAsiaTheme="majorEastAsia" w:hAnsi="Calibri" w:cstheme="majorBidi"/>
      <w:b/>
      <w:color w:val="B0459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4FC"/>
    <w:pPr>
      <w:keepNext/>
      <w:spacing w:before="240" w:after="240" w:line="240" w:lineRule="auto"/>
      <w:jc w:val="both"/>
      <w:outlineLvl w:val="1"/>
    </w:pPr>
    <w:rPr>
      <w:rFonts w:ascii="Open Sans" w:eastAsia="Calibri" w:hAnsi="Open Sans" w:cs="Open San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5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77B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49"/>
  </w:style>
  <w:style w:type="paragraph" w:styleId="Footer">
    <w:name w:val="footer"/>
    <w:basedOn w:val="Normal"/>
    <w:link w:val="FooterChar"/>
    <w:uiPriority w:val="99"/>
    <w:unhideWhenUsed/>
    <w:rsid w:val="0067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49"/>
  </w:style>
  <w:style w:type="paragraph" w:styleId="ListParagraph">
    <w:name w:val="List Paragraph"/>
    <w:basedOn w:val="Normal"/>
    <w:uiPriority w:val="34"/>
    <w:qFormat/>
    <w:rsid w:val="00D4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78"/>
    <w:rPr>
      <w:color w:val="605E5C"/>
      <w:shd w:val="clear" w:color="auto" w:fill="E1DFDD"/>
    </w:rPr>
  </w:style>
  <w:style w:type="paragraph" w:customStyle="1" w:styleId="has-small-font-size">
    <w:name w:val="has-small-font-size"/>
    <w:basedOn w:val="Normal"/>
    <w:rsid w:val="002F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F1B76"/>
    <w:rPr>
      <w:b/>
      <w:bCs/>
    </w:rPr>
  </w:style>
  <w:style w:type="character" w:customStyle="1" w:styleId="NormalParagraphChar">
    <w:name w:val="Normal Paragraph Char"/>
    <w:basedOn w:val="DefaultParagraphFont"/>
    <w:link w:val="NormalParagraph"/>
    <w:locked/>
    <w:rsid w:val="00C90557"/>
    <w:rPr>
      <w:color w:val="000000"/>
      <w:sz w:val="24"/>
    </w:rPr>
  </w:style>
  <w:style w:type="paragraph" w:customStyle="1" w:styleId="NormalParagraph">
    <w:name w:val="Normal Paragraph"/>
    <w:basedOn w:val="Normal"/>
    <w:link w:val="NormalParagraphChar"/>
    <w:qFormat/>
    <w:rsid w:val="00C90557"/>
    <w:pPr>
      <w:overflowPunct w:val="0"/>
      <w:autoSpaceDE w:val="0"/>
      <w:autoSpaceDN w:val="0"/>
      <w:adjustRightInd w:val="0"/>
      <w:spacing w:after="240" w:line="276" w:lineRule="auto"/>
    </w:pPr>
    <w:rPr>
      <w:color w:val="000000"/>
      <w:sz w:val="24"/>
    </w:rPr>
  </w:style>
  <w:style w:type="paragraph" w:customStyle="1" w:styleId="NumberList">
    <w:name w:val="Number List"/>
    <w:basedOn w:val="ListParagraph"/>
    <w:qFormat/>
    <w:rsid w:val="00C90557"/>
    <w:pPr>
      <w:numPr>
        <w:numId w:val="6"/>
      </w:numPr>
      <w:tabs>
        <w:tab w:val="num" w:pos="360"/>
      </w:tabs>
      <w:overflowPunct w:val="0"/>
      <w:autoSpaceDE w:val="0"/>
      <w:autoSpaceDN w:val="0"/>
      <w:adjustRightInd w:val="0"/>
      <w:spacing w:before="240" w:after="24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SubnumberlistChar">
    <w:name w:val="Sub number list Char"/>
    <w:basedOn w:val="DefaultParagraphFont"/>
    <w:link w:val="Subnumberlist"/>
    <w:locked/>
    <w:rsid w:val="00C90557"/>
    <w:rPr>
      <w:color w:val="000000"/>
      <w:sz w:val="24"/>
    </w:rPr>
  </w:style>
  <w:style w:type="paragraph" w:customStyle="1" w:styleId="Subnumberlist">
    <w:name w:val="Sub number list"/>
    <w:basedOn w:val="ListParagraph"/>
    <w:link w:val="SubnumberlistChar"/>
    <w:qFormat/>
    <w:rsid w:val="00C90557"/>
    <w:pPr>
      <w:numPr>
        <w:ilvl w:val="1"/>
        <w:numId w:val="6"/>
      </w:numPr>
      <w:overflowPunct w:val="0"/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color w:val="000000"/>
      <w:sz w:val="24"/>
    </w:rPr>
  </w:style>
  <w:style w:type="character" w:customStyle="1" w:styleId="Header4Char">
    <w:name w:val="Header 4 Char"/>
    <w:basedOn w:val="DefaultParagraphFont"/>
    <w:link w:val="Header4"/>
    <w:locked/>
    <w:rsid w:val="00C90557"/>
    <w:rPr>
      <w:rFonts w:ascii="Arial" w:eastAsiaTheme="majorEastAsia" w:hAnsi="Arial" w:cstheme="majorBidi"/>
      <w:b/>
      <w:bCs/>
      <w:iCs/>
      <w:color w:val="000000"/>
      <w:sz w:val="24"/>
      <w:szCs w:val="24"/>
    </w:rPr>
  </w:style>
  <w:style w:type="paragraph" w:customStyle="1" w:styleId="Header4">
    <w:name w:val="Header 4"/>
    <w:basedOn w:val="Heading4"/>
    <w:link w:val="Header4Char"/>
    <w:qFormat/>
    <w:rsid w:val="00C90557"/>
    <w:pPr>
      <w:keepNext w:val="0"/>
      <w:keepLines w:val="0"/>
      <w:overflowPunct w:val="0"/>
      <w:autoSpaceDE w:val="0"/>
      <w:autoSpaceDN w:val="0"/>
      <w:adjustRightInd w:val="0"/>
      <w:spacing w:before="240" w:after="240" w:line="276" w:lineRule="auto"/>
    </w:pPr>
    <w:rPr>
      <w:rFonts w:ascii="Arial" w:hAnsi="Arial"/>
      <w:b/>
      <w:bCs/>
      <w:i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C905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C90557"/>
    <w:rPr>
      <w:rFonts w:ascii="Calibri" w:eastAsia="Calibri" w:hAnsi="Calibri" w:cs="Calibri"/>
      <w:sz w:val="24"/>
      <w:szCs w:val="24"/>
      <w:lang w:eastAsia="en-CA" w:bidi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5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B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C6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9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09E4"/>
    <w:rPr>
      <w:rFonts w:ascii="Calibri" w:eastAsiaTheme="majorEastAsia" w:hAnsi="Calibri" w:cstheme="majorBidi"/>
      <w:b/>
      <w:color w:val="B0459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4FC"/>
    <w:rPr>
      <w:rFonts w:ascii="Open Sans" w:eastAsia="Calibri" w:hAnsi="Open Sans" w:cs="Open Sans"/>
      <w:b/>
      <w:bCs/>
      <w:sz w:val="24"/>
      <w:szCs w:val="24"/>
    </w:rPr>
  </w:style>
  <w:style w:type="paragraph" w:customStyle="1" w:styleId="celltext">
    <w:name w:val="celltext"/>
    <w:qFormat/>
    <w:rsid w:val="009E09E4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hicscommissioner@heu-e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hicscommissioner@heu-e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commissioner@heu-e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Docs\STAFF%20FOLDERS\Elaine%20Littmann\Ethics%20Office\EC%20Complaint%20Form%20Dec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3a80c-e920-4e43-ae47-6f145f5d2156" xsi:nil="true"/>
    <lcf76f155ced4ddcb4097134ff3c332f xmlns="d0499aa2-cf7c-4945-a477-a269b83c2b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7F50EFB74C2428C11CAAB288D48EA" ma:contentTypeVersion="11" ma:contentTypeDescription="Create a new document." ma:contentTypeScope="" ma:versionID="4f24a71add607f7539e962b2b09e4c82">
  <xsd:schema xmlns:xsd="http://www.w3.org/2001/XMLSchema" xmlns:xs="http://www.w3.org/2001/XMLSchema" xmlns:p="http://schemas.microsoft.com/office/2006/metadata/properties" xmlns:ns2="d0499aa2-cf7c-4945-a477-a269b83c2b06" xmlns:ns3="22b3a80c-e920-4e43-ae47-6f145f5d2156" targetNamespace="http://schemas.microsoft.com/office/2006/metadata/properties" ma:root="true" ma:fieldsID="3a81c7a9e347b6e2c50d044273c9d244" ns2:_="" ns3:_="">
    <xsd:import namespace="d0499aa2-cf7c-4945-a477-a269b83c2b06"/>
    <xsd:import namespace="22b3a80c-e920-4e43-ae47-6f145f5d2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99aa2-cf7c-4945-a477-a269b83c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5b0b63-e1a4-4c8a-9326-8e99856f6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3a80c-e920-4e43-ae47-6f145f5d21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d6f1e7-d401-45a2-b1f0-6eee691e0dd4}" ma:internalName="TaxCatchAll" ma:showField="CatchAllData" ma:web="22b3a80c-e920-4e43-ae47-6f145f5d2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0451C-D330-4248-988E-9F8EBADDB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1A23D-1CBF-406B-BEFD-7D88C60F35C7}">
  <ds:schemaRefs>
    <ds:schemaRef ds:uri="http://schemas.microsoft.com/office/2006/metadata/properties"/>
    <ds:schemaRef ds:uri="http://schemas.microsoft.com/office/infopath/2007/PartnerControls"/>
    <ds:schemaRef ds:uri="22b3a80c-e920-4e43-ae47-6f145f5d2156"/>
    <ds:schemaRef ds:uri="d0499aa2-cf7c-4945-a477-a269b83c2b06"/>
  </ds:schemaRefs>
</ds:datastoreItem>
</file>

<file path=customXml/itemProps3.xml><?xml version="1.0" encoding="utf-8"?>
<ds:datastoreItem xmlns:ds="http://schemas.openxmlformats.org/officeDocument/2006/customXml" ds:itemID="{133C9493-6ADC-48E1-B33A-FE30CC916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CE674-36BF-4761-901A-2CF1245A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99aa2-cf7c-4945-a477-a269b83c2b06"/>
    <ds:schemaRef ds:uri="22b3a80c-e920-4e43-ae47-6f145f5d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 Complaint Form Dec 2025.dotx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Littmann</dc:creator>
  <cp:keywords/>
  <dc:description/>
  <cp:lastModifiedBy>Elaine Littmann</cp:lastModifiedBy>
  <cp:revision>1</cp:revision>
  <cp:lastPrinted>2024-06-10T21:09:00Z</cp:lastPrinted>
  <dcterms:created xsi:type="dcterms:W3CDTF">2025-12-11T16:43:00Z</dcterms:created>
  <dcterms:modified xsi:type="dcterms:W3CDTF">2025-12-11T16:44:00Z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4873-4911-2767</vt:lpwstr>
  </property>
  <property fmtid="{D5CDD505-2E9C-101B-9397-08002B2CF9AE}" pid="3" name="ContentTypeId">
    <vt:lpwstr>0x010100EC77F50EFB74C2428C11CAAB288D48EA</vt:lpwstr>
  </property>
</Properties>
</file>